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78C1" w:rsidRDefault="000B78C1" w:rsidP="000B78C1">
      <w:pPr>
        <w:pStyle w:val="Basisalinea"/>
        <w:jc w:val="center"/>
        <w:rPr>
          <w:rFonts w:ascii="Calibri" w:hAnsi="Calibri" w:cs="Calibri"/>
          <w:b/>
          <w:bCs/>
          <w:szCs w:val="22"/>
          <w:lang w:val="nl-BE"/>
        </w:rPr>
      </w:pPr>
      <w:r>
        <w:rPr>
          <w:rFonts w:ascii="Calibri" w:hAnsi="Calibri" w:cs="Calibri"/>
          <w:b/>
          <w:bCs/>
          <w:szCs w:val="22"/>
          <w:lang w:val="nl-BE"/>
        </w:rPr>
        <w:t>VRAGENLIJST IN KADER VAN KAPPACONTROLE</w:t>
      </w:r>
    </w:p>
    <w:p w:rsidR="00B92C71" w:rsidRDefault="00B92C71" w:rsidP="00B92C7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B92C71" w:rsidRPr="00B92C71" w:rsidRDefault="00B92C71" w:rsidP="00B92C7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Gelieve dit document in te vullen en terug te bezorgen aan de verantwoordelijke van het Lokaal College op de dag van het bezoek.</w:t>
      </w:r>
    </w:p>
    <w:p w:rsidR="00B92C71" w:rsidRPr="00B92C71" w:rsidRDefault="00B92C71" w:rsidP="00B92C7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0B78C1" w:rsidRPr="000B78C1" w:rsidRDefault="000B78C1" w:rsidP="000B78C1">
      <w:pPr>
        <w:pStyle w:val="Basisalinea"/>
        <w:rPr>
          <w:rFonts w:ascii="Calibri" w:hAnsi="Calibri" w:cs="Calibri"/>
          <w:b/>
          <w:bCs/>
          <w:sz w:val="22"/>
          <w:szCs w:val="22"/>
          <w:lang w:val="nl-BE"/>
        </w:rPr>
      </w:pPr>
      <w:r w:rsidRPr="000B78C1">
        <w:rPr>
          <w:rFonts w:ascii="Calibri" w:hAnsi="Calibri" w:cs="Calibri"/>
          <w:b/>
          <w:bCs/>
          <w:sz w:val="22"/>
          <w:szCs w:val="22"/>
          <w:lang w:val="nl-BE"/>
        </w:rPr>
        <w:t>IDENTIFICATIE VAN DE ROB/RVT</w:t>
      </w:r>
    </w:p>
    <w:p w:rsidR="000B78C1" w:rsidRDefault="000B78C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RIZIV-nummer:</w:t>
      </w:r>
    </w:p>
    <w:p w:rsidR="000B78C1" w:rsidRDefault="000B78C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Naam:</w:t>
      </w:r>
    </w:p>
    <w:p w:rsidR="000B78C1" w:rsidRDefault="000B78C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Adres:</w:t>
      </w:r>
    </w:p>
    <w:p w:rsidR="000B78C1" w:rsidRDefault="000B78C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0B78C1" w:rsidRPr="000B78C1" w:rsidRDefault="000B78C1" w:rsidP="000B78C1">
      <w:pPr>
        <w:pStyle w:val="Basisalinea"/>
        <w:rPr>
          <w:rFonts w:ascii="Calibri" w:hAnsi="Calibri" w:cs="Calibri"/>
          <w:b/>
          <w:bCs/>
          <w:sz w:val="22"/>
          <w:szCs w:val="22"/>
          <w:lang w:val="nl-BE"/>
        </w:rPr>
      </w:pPr>
      <w:r w:rsidRPr="000B78C1">
        <w:rPr>
          <w:rFonts w:ascii="Calibri" w:hAnsi="Calibri" w:cs="Calibri"/>
          <w:b/>
          <w:bCs/>
          <w:sz w:val="22"/>
          <w:szCs w:val="22"/>
          <w:lang w:val="nl-BE"/>
        </w:rPr>
        <w:t>AANTAL PATIËNTEN PER CATEGORIE</w:t>
      </w:r>
    </w:p>
    <w:p w:rsidR="000B78C1" w:rsidRPr="00FE5954" w:rsidRDefault="000B78C1" w:rsidP="000B78C1">
      <w:pPr>
        <w:pStyle w:val="Basisalinea"/>
        <w:rPr>
          <w:rFonts w:ascii="Calibri" w:hAnsi="Calibri" w:cs="Calibri"/>
          <w:bCs/>
          <w:sz w:val="10"/>
          <w:szCs w:val="22"/>
          <w:lang w:val="nl-BE"/>
        </w:rPr>
      </w:pPr>
    </w:p>
    <w:tbl>
      <w:tblPr>
        <w:tblStyle w:val="Tabel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695"/>
        <w:gridCol w:w="3020"/>
        <w:gridCol w:w="3020"/>
      </w:tblGrid>
      <w:tr w:rsidR="008D378C" w:rsidRPr="004D4302" w:rsidTr="00D94EBE">
        <w:trPr>
          <w:jc w:val="center"/>
        </w:trPr>
        <w:tc>
          <w:tcPr>
            <w:tcW w:w="16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D378C" w:rsidRPr="004D4302" w:rsidRDefault="008D378C" w:rsidP="000B78C1">
            <w:pPr>
              <w:pStyle w:val="Basisalinea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 w:rsidRPr="004D4302"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Categorie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</w:tcPr>
          <w:p w:rsidR="008D378C" w:rsidRPr="004D4302" w:rsidRDefault="008D378C" w:rsidP="008D378C">
            <w:pPr>
              <w:pStyle w:val="Basisalinea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 w:rsidRPr="004D4302"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Aantal rechthebbenden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 xml:space="preserve"> op ……………………………………….</w:t>
            </w:r>
            <w:r>
              <w:rPr>
                <w:rStyle w:val="Voetnootmarkering"/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footnoteReference w:id="1"/>
            </w:r>
          </w:p>
        </w:tc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</w:tcPr>
          <w:p w:rsidR="008D378C" w:rsidRPr="004D4302" w:rsidRDefault="008D378C" w:rsidP="008D378C">
            <w:pPr>
              <w:pStyle w:val="Basisalinea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Aantal rechthebbenden op ……………………………………….</w:t>
            </w:r>
            <w:r>
              <w:rPr>
                <w:rStyle w:val="Voetnootmarkering"/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footnoteReference w:id="2"/>
            </w: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12" w:space="0" w:color="auto"/>
              <w:bottom w:val="single" w:sz="2" w:space="0" w:color="auto"/>
            </w:tcBorders>
          </w:tcPr>
          <w:p w:rsidR="008D378C" w:rsidRDefault="008D378C" w:rsidP="000B78C1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ROB - O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1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0B78C1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ROB - A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0B78C1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ROB - B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0B78C1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ROB - C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0B78C1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ROB -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Cdement</w:t>
            </w:r>
            <w:proofErr w:type="spellEnd"/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2" w:space="0" w:color="auto"/>
              <w:bottom w:val="single" w:sz="12" w:space="0" w:color="auto"/>
            </w:tcBorders>
          </w:tcPr>
          <w:p w:rsidR="008D378C" w:rsidRDefault="008D378C" w:rsidP="000B78C1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ROB - D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1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2" w:space="0" w:color="auto"/>
              <w:bottom w:val="single" w:sz="1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top w:val="single" w:sz="12" w:space="0" w:color="auto"/>
            </w:tcBorders>
          </w:tcPr>
          <w:p w:rsidR="008D378C" w:rsidRDefault="008D378C" w:rsidP="004D4302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RVT - B</w:t>
            </w:r>
          </w:p>
        </w:tc>
        <w:tc>
          <w:tcPr>
            <w:tcW w:w="3020" w:type="dxa"/>
            <w:tcBorders>
              <w:top w:val="single" w:sz="1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top w:val="single" w:sz="1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8D378C" w:rsidTr="008D378C">
        <w:trPr>
          <w:jc w:val="center"/>
        </w:trPr>
        <w:tc>
          <w:tcPr>
            <w:tcW w:w="1695" w:type="dxa"/>
          </w:tcPr>
          <w:p w:rsidR="008D378C" w:rsidRDefault="008D378C" w:rsidP="004D4302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RVT - C</w:t>
            </w:r>
          </w:p>
        </w:tc>
        <w:tc>
          <w:tcPr>
            <w:tcW w:w="3020" w:type="dxa"/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bookmarkStart w:id="0" w:name="_GoBack"/>
            <w:bookmarkEnd w:id="0"/>
          </w:p>
        </w:tc>
      </w:tr>
      <w:tr w:rsidR="008D378C" w:rsidTr="008D378C">
        <w:trPr>
          <w:jc w:val="center"/>
        </w:trPr>
        <w:tc>
          <w:tcPr>
            <w:tcW w:w="1695" w:type="dxa"/>
            <w:tcBorders>
              <w:bottom w:val="single" w:sz="12" w:space="0" w:color="auto"/>
            </w:tcBorders>
          </w:tcPr>
          <w:p w:rsidR="008D378C" w:rsidRDefault="008D378C" w:rsidP="004D4302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 xml:space="preserve">RVT - </w:t>
            </w:r>
            <w:proofErr w:type="spellStart"/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Cdement</w:t>
            </w:r>
            <w:proofErr w:type="spellEnd"/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  <w:tc>
          <w:tcPr>
            <w:tcW w:w="3020" w:type="dxa"/>
            <w:tcBorders>
              <w:bottom w:val="single" w:sz="12" w:space="0" w:color="auto"/>
            </w:tcBorders>
          </w:tcPr>
          <w:p w:rsidR="008D378C" w:rsidRDefault="008D378C" w:rsidP="008D378C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</w:tbl>
    <w:p w:rsidR="000B78C1" w:rsidRDefault="000B78C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E6305A" w:rsidRPr="00E6305A" w:rsidRDefault="00E6305A" w:rsidP="000B78C1">
      <w:pPr>
        <w:pStyle w:val="Basisalinea"/>
        <w:rPr>
          <w:rFonts w:ascii="Calibri" w:hAnsi="Calibri" w:cs="Calibri"/>
          <w:b/>
          <w:bCs/>
          <w:sz w:val="22"/>
          <w:szCs w:val="22"/>
          <w:lang w:val="nl-BE"/>
        </w:rPr>
      </w:pPr>
      <w:r w:rsidRPr="00E6305A">
        <w:rPr>
          <w:rFonts w:ascii="Calibri" w:hAnsi="Calibri" w:cs="Calibri"/>
          <w:b/>
          <w:bCs/>
          <w:sz w:val="22"/>
          <w:szCs w:val="22"/>
          <w:lang w:val="nl-BE"/>
        </w:rPr>
        <w:t>CONTRACTUEEL OF STATUTAIR PERSONEEL PER KWALIFICATIE</w:t>
      </w:r>
    </w:p>
    <w:p w:rsidR="00E6305A" w:rsidRPr="00FE5954" w:rsidRDefault="00E6305A" w:rsidP="000B78C1">
      <w:pPr>
        <w:pStyle w:val="Basisalinea"/>
        <w:rPr>
          <w:rFonts w:ascii="Calibri" w:hAnsi="Calibri" w:cs="Calibri"/>
          <w:bCs/>
          <w:sz w:val="10"/>
          <w:szCs w:val="22"/>
          <w:lang w:val="nl-BE"/>
        </w:rPr>
      </w:pPr>
    </w:p>
    <w:tbl>
      <w:tblPr>
        <w:tblStyle w:val="Tabelraster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240"/>
        <w:gridCol w:w="3020"/>
      </w:tblGrid>
      <w:tr w:rsidR="00E6305A" w:rsidRPr="004D4302" w:rsidTr="00D94EBE">
        <w:trPr>
          <w:jc w:val="center"/>
        </w:trPr>
        <w:tc>
          <w:tcPr>
            <w:tcW w:w="224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E6305A" w:rsidRPr="004D4302" w:rsidRDefault="00E6305A" w:rsidP="001304E5">
            <w:pPr>
              <w:pStyle w:val="Basisalinea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Kwalificatie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</w:tcPr>
          <w:p w:rsidR="00E6305A" w:rsidRPr="004D4302" w:rsidRDefault="00E6305A" w:rsidP="001304E5">
            <w:pPr>
              <w:pStyle w:val="Basisalinea"/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</w:pPr>
            <w:r w:rsidRPr="004D4302"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 xml:space="preserve">Aantal 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t>FTE op ……………………………………….</w:t>
            </w:r>
            <w:r w:rsidR="00AE027C">
              <w:rPr>
                <w:rStyle w:val="Voetnootmarkering"/>
                <w:rFonts w:ascii="Calibri" w:hAnsi="Calibri" w:cs="Calibri"/>
                <w:b/>
                <w:bCs/>
                <w:sz w:val="22"/>
                <w:szCs w:val="22"/>
                <w:lang w:val="nl-BE"/>
              </w:rPr>
              <w:footnoteReference w:id="3"/>
            </w:r>
          </w:p>
        </w:tc>
      </w:tr>
      <w:tr w:rsidR="00E6305A" w:rsidTr="00E6305A">
        <w:trPr>
          <w:jc w:val="center"/>
        </w:trPr>
        <w:tc>
          <w:tcPr>
            <w:tcW w:w="2240" w:type="dxa"/>
            <w:tcBorders>
              <w:top w:val="single" w:sz="12" w:space="0" w:color="auto"/>
              <w:bottom w:val="single" w:sz="2" w:space="0" w:color="auto"/>
            </w:tcBorders>
          </w:tcPr>
          <w:p w:rsidR="00E6305A" w:rsidRDefault="00E6305A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Verpleegkundigen A1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2" w:space="0" w:color="auto"/>
            </w:tcBorders>
          </w:tcPr>
          <w:p w:rsidR="00E6305A" w:rsidRDefault="00E6305A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E6305A" w:rsidTr="00E6305A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2" w:space="0" w:color="auto"/>
            </w:tcBorders>
          </w:tcPr>
          <w:p w:rsidR="00E6305A" w:rsidRDefault="00AE027C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Verpleegkundigen A2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E6305A" w:rsidRDefault="00E6305A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E6305A" w:rsidTr="00E6305A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2" w:space="0" w:color="auto"/>
            </w:tcBorders>
          </w:tcPr>
          <w:p w:rsidR="00E6305A" w:rsidRDefault="00AE027C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Verzorgenden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E6305A" w:rsidRDefault="00E6305A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E6305A" w:rsidTr="00E6305A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2" w:space="0" w:color="auto"/>
            </w:tcBorders>
          </w:tcPr>
          <w:p w:rsidR="00E6305A" w:rsidRDefault="00AE027C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Kiné - Ergo - Logo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2" w:space="0" w:color="auto"/>
            </w:tcBorders>
          </w:tcPr>
          <w:p w:rsidR="00E6305A" w:rsidRDefault="00E6305A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  <w:tr w:rsidR="00E6305A" w:rsidTr="00E6305A">
        <w:trPr>
          <w:jc w:val="center"/>
        </w:trPr>
        <w:tc>
          <w:tcPr>
            <w:tcW w:w="2240" w:type="dxa"/>
            <w:tcBorders>
              <w:top w:val="single" w:sz="2" w:space="0" w:color="auto"/>
              <w:bottom w:val="single" w:sz="12" w:space="0" w:color="auto"/>
            </w:tcBorders>
          </w:tcPr>
          <w:p w:rsidR="00E6305A" w:rsidRDefault="00AE027C" w:rsidP="001304E5">
            <w:pPr>
              <w:pStyle w:val="Basisalinea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nl-BE"/>
              </w:rPr>
              <w:t>Reactivering</w:t>
            </w:r>
          </w:p>
        </w:tc>
        <w:tc>
          <w:tcPr>
            <w:tcW w:w="3020" w:type="dxa"/>
            <w:tcBorders>
              <w:top w:val="single" w:sz="2" w:space="0" w:color="auto"/>
              <w:bottom w:val="single" w:sz="12" w:space="0" w:color="auto"/>
            </w:tcBorders>
          </w:tcPr>
          <w:p w:rsidR="00E6305A" w:rsidRDefault="00E6305A" w:rsidP="001304E5">
            <w:pPr>
              <w:pStyle w:val="Basisalinea"/>
              <w:jc w:val="center"/>
              <w:rPr>
                <w:rFonts w:ascii="Calibri" w:hAnsi="Calibri" w:cs="Calibri"/>
                <w:bCs/>
                <w:sz w:val="22"/>
                <w:szCs w:val="22"/>
                <w:lang w:val="nl-BE"/>
              </w:rPr>
            </w:pPr>
          </w:p>
        </w:tc>
      </w:tr>
    </w:tbl>
    <w:p w:rsidR="00E6305A" w:rsidRDefault="00E6305A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</w:p>
    <w:p w:rsidR="00B92C71" w:rsidRDefault="00B92C7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Datum:</w:t>
      </w:r>
    </w:p>
    <w:p w:rsidR="00AE027C" w:rsidRDefault="00B92C71" w:rsidP="000B78C1">
      <w:pPr>
        <w:pStyle w:val="Basisalinea"/>
        <w:rPr>
          <w:rFonts w:ascii="Calibri" w:hAnsi="Calibri" w:cs="Calibri"/>
          <w:bCs/>
          <w:sz w:val="22"/>
          <w:szCs w:val="22"/>
          <w:lang w:val="nl-BE"/>
        </w:rPr>
      </w:pPr>
      <w:r>
        <w:rPr>
          <w:rFonts w:ascii="Calibri" w:hAnsi="Calibri" w:cs="Calibri"/>
          <w:bCs/>
          <w:sz w:val="22"/>
          <w:szCs w:val="22"/>
          <w:lang w:val="nl-BE"/>
        </w:rPr>
        <w:t>H</w:t>
      </w:r>
      <w:r w:rsidR="00AE027C">
        <w:rPr>
          <w:rFonts w:ascii="Calibri" w:hAnsi="Calibri" w:cs="Calibri"/>
          <w:bCs/>
          <w:sz w:val="22"/>
          <w:szCs w:val="22"/>
          <w:lang w:val="nl-BE"/>
        </w:rPr>
        <w:t>andtekening van de verantwoordelijke:</w:t>
      </w:r>
    </w:p>
    <w:sectPr w:rsidR="00AE027C" w:rsidSect="00640E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418" w:bottom="1418" w:left="1418" w:header="0" w:footer="11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8C1" w:rsidRDefault="000B78C1" w:rsidP="00653FBF">
      <w:pPr>
        <w:spacing w:after="0" w:line="240" w:lineRule="auto"/>
      </w:pPr>
      <w:r>
        <w:separator/>
      </w:r>
    </w:p>
  </w:endnote>
  <w:endnote w:type="continuationSeparator" w:id="0">
    <w:p w:rsidR="000B78C1" w:rsidRDefault="000B78C1" w:rsidP="0065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E0" w:rsidRDefault="00425DE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31653" w:rsidRDefault="00CE7F4F" w:rsidP="00D15F0F">
    <w:pPr>
      <w:pStyle w:val="Voettekst"/>
      <w:tabs>
        <w:tab w:val="clear" w:pos="9072"/>
      </w:tabs>
      <w:ind w:left="-1418" w:right="-1418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-160655</wp:posOffset>
          </wp:positionV>
          <wp:extent cx="7560000" cy="1042730"/>
          <wp:effectExtent l="0" t="0" r="3175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Voet_N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4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E0" w:rsidRDefault="00425DE0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8C1" w:rsidRDefault="000B78C1" w:rsidP="00653FBF">
      <w:pPr>
        <w:spacing w:after="0" w:line="240" w:lineRule="auto"/>
      </w:pPr>
      <w:r>
        <w:separator/>
      </w:r>
    </w:p>
  </w:footnote>
  <w:footnote w:type="continuationSeparator" w:id="0">
    <w:p w:rsidR="000B78C1" w:rsidRDefault="000B78C1" w:rsidP="00653FBF">
      <w:pPr>
        <w:spacing w:after="0" w:line="240" w:lineRule="auto"/>
      </w:pPr>
      <w:r>
        <w:continuationSeparator/>
      </w:r>
    </w:p>
  </w:footnote>
  <w:footnote w:id="1">
    <w:p w:rsidR="008D378C" w:rsidRPr="008D378C" w:rsidRDefault="008D378C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8D378C">
        <w:rPr>
          <w:lang w:val="nl-BE"/>
        </w:rPr>
        <w:t xml:space="preserve"> datum van het aangetekend schrijven i.v.m. de aankondiging van het bezoek</w:t>
      </w:r>
    </w:p>
  </w:footnote>
  <w:footnote w:id="2">
    <w:p w:rsidR="008D378C" w:rsidRPr="0082070C" w:rsidRDefault="008D378C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 w:rsidRPr="0082070C">
        <w:rPr>
          <w:lang w:val="nl-BE"/>
        </w:rPr>
        <w:t xml:space="preserve"> </w:t>
      </w:r>
      <w:r>
        <w:rPr>
          <w:lang w:val="nl-BE"/>
        </w:rPr>
        <w:t>datum van het bezoek</w:t>
      </w:r>
      <w:r w:rsidR="0082070C">
        <w:rPr>
          <w:lang w:val="nl-BE"/>
        </w:rPr>
        <w:t>, situatie vóó</w:t>
      </w:r>
      <w:r w:rsidR="00A03F2B">
        <w:rPr>
          <w:lang w:val="nl-BE"/>
        </w:rPr>
        <w:t>r aanpassing categorieën door Lokaal C</w:t>
      </w:r>
      <w:r w:rsidR="0082070C" w:rsidRPr="0082070C">
        <w:rPr>
          <w:lang w:val="nl-BE"/>
        </w:rPr>
        <w:t>ollege</w:t>
      </w:r>
    </w:p>
  </w:footnote>
  <w:footnote w:id="3">
    <w:p w:rsidR="00AE027C" w:rsidRPr="00AE027C" w:rsidRDefault="00AE027C">
      <w:pPr>
        <w:pStyle w:val="Voetnoottekst"/>
        <w:rPr>
          <w:lang w:val="nl-BE"/>
        </w:rPr>
      </w:pPr>
      <w:r>
        <w:rPr>
          <w:rStyle w:val="Voetnootmarkering"/>
        </w:rPr>
        <w:footnoteRef/>
      </w:r>
      <w:r>
        <w:t xml:space="preserve"> </w:t>
      </w:r>
      <w:r>
        <w:rPr>
          <w:lang w:val="nl-BE"/>
        </w:rPr>
        <w:t>datum van het bezoek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E0" w:rsidRDefault="00425DE0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3FBF" w:rsidRDefault="00F85136" w:rsidP="00D15F0F">
    <w:pPr>
      <w:pStyle w:val="Koptekst"/>
      <w:tabs>
        <w:tab w:val="clear" w:pos="9072"/>
      </w:tabs>
      <w:ind w:left="-1418" w:right="-1418"/>
    </w:pPr>
    <w:r>
      <w:rPr>
        <w:noProof/>
      </w:rPr>
      <w:drawing>
        <wp:inline distT="0" distB="0" distL="0" distR="0">
          <wp:extent cx="7560000" cy="1260278"/>
          <wp:effectExtent l="0" t="0" r="3175" b="0"/>
          <wp:docPr id="2" name="Afbeelding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riefhoofding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2602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5DE0" w:rsidRDefault="00425DE0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7C"/>
    <w:multiLevelType w:val="singleLevel"/>
    <w:tmpl w:val="021428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B66FE4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60A8C1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BFC794E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9D699A6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96414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5DC7464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424E73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0CC7A98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BE54D4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52A1DBB"/>
    <w:multiLevelType w:val="hybridMultilevel"/>
    <w:tmpl w:val="AFEA291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8C1"/>
    <w:rsid w:val="000B78C1"/>
    <w:rsid w:val="000D513E"/>
    <w:rsid w:val="00125ED3"/>
    <w:rsid w:val="00162606"/>
    <w:rsid w:val="001C6E3D"/>
    <w:rsid w:val="001E3491"/>
    <w:rsid w:val="00264A62"/>
    <w:rsid w:val="002F50E1"/>
    <w:rsid w:val="00335C29"/>
    <w:rsid w:val="00425DE0"/>
    <w:rsid w:val="004C1C34"/>
    <w:rsid w:val="004D4302"/>
    <w:rsid w:val="005079C4"/>
    <w:rsid w:val="00640EDF"/>
    <w:rsid w:val="00645D5D"/>
    <w:rsid w:val="006532E4"/>
    <w:rsid w:val="00653FBF"/>
    <w:rsid w:val="006663B8"/>
    <w:rsid w:val="007C0587"/>
    <w:rsid w:val="007E5F1B"/>
    <w:rsid w:val="0082070C"/>
    <w:rsid w:val="00853AC2"/>
    <w:rsid w:val="00854F16"/>
    <w:rsid w:val="00860995"/>
    <w:rsid w:val="008D378C"/>
    <w:rsid w:val="008F5DC7"/>
    <w:rsid w:val="00914142"/>
    <w:rsid w:val="00987405"/>
    <w:rsid w:val="009D4A31"/>
    <w:rsid w:val="00A03F2B"/>
    <w:rsid w:val="00A40D10"/>
    <w:rsid w:val="00AE027C"/>
    <w:rsid w:val="00B92C71"/>
    <w:rsid w:val="00BB06FC"/>
    <w:rsid w:val="00C31653"/>
    <w:rsid w:val="00CE7F4F"/>
    <w:rsid w:val="00D15F0F"/>
    <w:rsid w:val="00D26CD0"/>
    <w:rsid w:val="00D94A98"/>
    <w:rsid w:val="00D94EBE"/>
    <w:rsid w:val="00DA7C25"/>
    <w:rsid w:val="00E6305A"/>
    <w:rsid w:val="00E67695"/>
    <w:rsid w:val="00E77EC8"/>
    <w:rsid w:val="00F85136"/>
    <w:rsid w:val="00F87189"/>
    <w:rsid w:val="00FE10BA"/>
    <w:rsid w:val="00FE5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1DB1E48-161C-4306-9D80-B22737600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0B78C1"/>
  </w:style>
  <w:style w:type="paragraph" w:styleId="Kop1">
    <w:name w:val="heading 1"/>
    <w:basedOn w:val="Standaard"/>
    <w:next w:val="Standaard"/>
    <w:link w:val="Kop1Char"/>
    <w:uiPriority w:val="9"/>
    <w:qFormat/>
    <w:rsid w:val="006532E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532E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532E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532E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532E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532E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532E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532E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532E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53FBF"/>
  </w:style>
  <w:style w:type="paragraph" w:styleId="Voettekst">
    <w:name w:val="footer"/>
    <w:basedOn w:val="Standaard"/>
    <w:link w:val="VoettekstChar"/>
    <w:uiPriority w:val="99"/>
    <w:unhideWhenUsed/>
    <w:rsid w:val="0065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53FBF"/>
  </w:style>
  <w:style w:type="paragraph" w:customStyle="1" w:styleId="Basisalinea">
    <w:name w:val="[Basisalinea]"/>
    <w:basedOn w:val="Standaard"/>
    <w:uiPriority w:val="99"/>
    <w:rsid w:val="00653FBF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5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53FBF"/>
    <w:rPr>
      <w:rFonts w:ascii="Tahoma" w:hAnsi="Tahoma" w:cs="Tahoma"/>
      <w:sz w:val="16"/>
      <w:szCs w:val="16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6532E4"/>
  </w:style>
  <w:style w:type="character" w:customStyle="1" w:styleId="AanhefChar">
    <w:name w:val="Aanhef Char"/>
    <w:basedOn w:val="Standaardalinea-lettertype"/>
    <w:link w:val="Aanhef"/>
    <w:uiPriority w:val="99"/>
    <w:semiHidden/>
    <w:rsid w:val="006532E4"/>
  </w:style>
  <w:style w:type="paragraph" w:styleId="Adresenvelop">
    <w:name w:val="envelope address"/>
    <w:basedOn w:val="Standaard"/>
    <w:uiPriority w:val="99"/>
    <w:semiHidden/>
    <w:unhideWhenUsed/>
    <w:rsid w:val="006532E4"/>
    <w:pPr>
      <w:framePr w:w="7938" w:h="1985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6532E4"/>
  </w:style>
  <w:style w:type="paragraph" w:styleId="Afzender">
    <w:name w:val="envelope return"/>
    <w:basedOn w:val="Standaard"/>
    <w:uiPriority w:val="99"/>
    <w:semiHidden/>
    <w:unhideWhenUsed/>
    <w:rsid w:val="006532E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erichtkop">
    <w:name w:val="Message Header"/>
    <w:basedOn w:val="Standaard"/>
    <w:link w:val="BerichtkopChar"/>
    <w:uiPriority w:val="99"/>
    <w:semiHidden/>
    <w:unhideWhenUsed/>
    <w:rsid w:val="006532E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6532E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6532E4"/>
  </w:style>
  <w:style w:type="paragraph" w:styleId="Bijschrift">
    <w:name w:val="caption"/>
    <w:basedOn w:val="Standaard"/>
    <w:next w:val="Standaard"/>
    <w:uiPriority w:val="35"/>
    <w:semiHidden/>
    <w:unhideWhenUsed/>
    <w:qFormat/>
    <w:rsid w:val="006532E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Standaard"/>
    <w:uiPriority w:val="99"/>
    <w:semiHidden/>
    <w:unhideWhenUsed/>
    <w:rsid w:val="006532E4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6532E4"/>
    <w:pPr>
      <w:spacing w:after="0"/>
      <w:ind w:left="220" w:hanging="220"/>
    </w:pPr>
  </w:style>
  <w:style w:type="paragraph" w:styleId="Citaat">
    <w:name w:val="Quote"/>
    <w:basedOn w:val="Standaard"/>
    <w:next w:val="Standaard"/>
    <w:link w:val="CitaatChar"/>
    <w:uiPriority w:val="29"/>
    <w:qFormat/>
    <w:rsid w:val="006532E4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6532E4"/>
    <w:rPr>
      <w:i/>
      <w:iCs/>
      <w:color w:val="000000" w:themeColor="text1"/>
    </w:r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6532E4"/>
  </w:style>
  <w:style w:type="character" w:customStyle="1" w:styleId="DatumChar">
    <w:name w:val="Datum Char"/>
    <w:basedOn w:val="Standaardalinea-lettertype"/>
    <w:link w:val="Datum"/>
    <w:uiPriority w:val="99"/>
    <w:semiHidden/>
    <w:rsid w:val="006532E4"/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65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6532E4"/>
    <w:rPr>
      <w:rFonts w:ascii="Tahoma" w:hAnsi="Tahoma" w:cs="Tahoma"/>
      <w:sz w:val="16"/>
      <w:szCs w:val="16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532E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532E4"/>
    <w:rPr>
      <w:b/>
      <w:bCs/>
      <w:i/>
      <w:iCs/>
      <w:color w:val="4F81BD" w:themeColor="accent1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6532E4"/>
    <w:rPr>
      <w:sz w:val="20"/>
      <w:szCs w:val="20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6532E4"/>
    <w:pPr>
      <w:spacing w:after="0"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6532E4"/>
  </w:style>
  <w:style w:type="paragraph" w:styleId="Geenafstand">
    <w:name w:val="No Spacing"/>
    <w:uiPriority w:val="1"/>
    <w:qFormat/>
    <w:rsid w:val="006532E4"/>
    <w:pPr>
      <w:spacing w:after="0" w:line="240" w:lineRule="auto"/>
    </w:pPr>
  </w:style>
  <w:style w:type="paragraph" w:styleId="Handtekening">
    <w:name w:val="Signature"/>
    <w:basedOn w:val="Standaard"/>
    <w:link w:val="HandtekeningChar"/>
    <w:uiPriority w:val="99"/>
    <w:semiHidden/>
    <w:unhideWhenUsed/>
    <w:rsid w:val="006532E4"/>
    <w:pPr>
      <w:spacing w:after="0"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6532E4"/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HTML-adres">
    <w:name w:val="HTML Address"/>
    <w:basedOn w:val="Standaard"/>
    <w:link w:val="HTML-adresChar"/>
    <w:uiPriority w:val="99"/>
    <w:semiHidden/>
    <w:unhideWhenUsed/>
    <w:rsid w:val="006532E4"/>
    <w:pPr>
      <w:spacing w:after="0"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6532E4"/>
    <w:rPr>
      <w:i/>
      <w:iCs/>
    </w:r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220" w:hanging="22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440" w:hanging="220"/>
    </w:p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660" w:hanging="22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880" w:hanging="22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100" w:hanging="22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320" w:hanging="22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540" w:hanging="22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760" w:hanging="22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6532E4"/>
    <w:pPr>
      <w:spacing w:after="0" w:line="240" w:lineRule="auto"/>
      <w:ind w:left="1980" w:hanging="220"/>
    </w:pPr>
  </w:style>
  <w:style w:type="paragraph" w:styleId="Indexkop">
    <w:name w:val="index heading"/>
    <w:basedOn w:val="Standaard"/>
    <w:next w:val="Index1"/>
    <w:uiPriority w:val="99"/>
    <w:semiHidden/>
    <w:unhideWhenUsed/>
    <w:rsid w:val="006532E4"/>
    <w:rPr>
      <w:rFonts w:asciiTheme="majorHAnsi" w:eastAsiaTheme="majorEastAsia" w:hAnsiTheme="majorHAnsi" w:cstheme="majorBidi"/>
      <w:b/>
      <w:bCs/>
    </w:rPr>
  </w:style>
  <w:style w:type="paragraph" w:styleId="Inhopg1">
    <w:name w:val="toc 1"/>
    <w:basedOn w:val="Standaard"/>
    <w:next w:val="Standaard"/>
    <w:autoRedefine/>
    <w:uiPriority w:val="39"/>
    <w:semiHidden/>
    <w:unhideWhenUsed/>
    <w:rsid w:val="006532E4"/>
    <w:pPr>
      <w:spacing w:after="100"/>
    </w:pPr>
  </w:style>
  <w:style w:type="paragraph" w:styleId="Inhopg2">
    <w:name w:val="toc 2"/>
    <w:basedOn w:val="Standaard"/>
    <w:next w:val="Standaard"/>
    <w:autoRedefine/>
    <w:uiPriority w:val="39"/>
    <w:semiHidden/>
    <w:unhideWhenUsed/>
    <w:rsid w:val="006532E4"/>
    <w:pPr>
      <w:spacing w:after="100"/>
      <w:ind w:left="220"/>
    </w:pPr>
  </w:style>
  <w:style w:type="paragraph" w:styleId="Inhopg3">
    <w:name w:val="toc 3"/>
    <w:basedOn w:val="Standaard"/>
    <w:next w:val="Standaard"/>
    <w:autoRedefine/>
    <w:uiPriority w:val="39"/>
    <w:semiHidden/>
    <w:unhideWhenUsed/>
    <w:rsid w:val="006532E4"/>
    <w:pPr>
      <w:spacing w:after="100"/>
      <w:ind w:left="440"/>
    </w:p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6532E4"/>
    <w:pPr>
      <w:spacing w:after="100"/>
      <w:ind w:left="660"/>
    </w:p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6532E4"/>
    <w:pPr>
      <w:spacing w:after="100"/>
      <w:ind w:left="880"/>
    </w:p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6532E4"/>
    <w:pPr>
      <w:spacing w:after="100"/>
      <w:ind w:left="1100"/>
    </w:pPr>
  </w:style>
  <w:style w:type="paragraph" w:styleId="Inhopg7">
    <w:name w:val="toc 7"/>
    <w:basedOn w:val="Standaard"/>
    <w:next w:val="Standaard"/>
    <w:autoRedefine/>
    <w:uiPriority w:val="39"/>
    <w:semiHidden/>
    <w:unhideWhenUsed/>
    <w:rsid w:val="006532E4"/>
    <w:pPr>
      <w:spacing w:after="100"/>
      <w:ind w:left="1320"/>
    </w:pPr>
  </w:style>
  <w:style w:type="paragraph" w:styleId="Inhopg8">
    <w:name w:val="toc 8"/>
    <w:basedOn w:val="Standaard"/>
    <w:next w:val="Standaard"/>
    <w:autoRedefine/>
    <w:uiPriority w:val="39"/>
    <w:semiHidden/>
    <w:unhideWhenUsed/>
    <w:rsid w:val="006532E4"/>
    <w:pPr>
      <w:spacing w:after="100"/>
      <w:ind w:left="1540"/>
    </w:p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6532E4"/>
    <w:pPr>
      <w:spacing w:after="100"/>
      <w:ind w:left="1760"/>
    </w:pPr>
  </w:style>
  <w:style w:type="character" w:customStyle="1" w:styleId="Kop1Char">
    <w:name w:val="Kop 1 Char"/>
    <w:basedOn w:val="Standaardalinea-lettertype"/>
    <w:link w:val="Kop1"/>
    <w:uiPriority w:val="9"/>
    <w:rsid w:val="006532E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532E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532E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532E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532E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532E4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532E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6532E4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6532E4"/>
    <w:pPr>
      <w:outlineLvl w:val="9"/>
    </w:pPr>
  </w:style>
  <w:style w:type="paragraph" w:styleId="Lijst">
    <w:name w:val="List"/>
    <w:basedOn w:val="Standaard"/>
    <w:uiPriority w:val="99"/>
    <w:semiHidden/>
    <w:unhideWhenUsed/>
    <w:rsid w:val="006532E4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6532E4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6532E4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6532E4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6532E4"/>
    <w:pPr>
      <w:ind w:left="1415" w:hanging="283"/>
      <w:contextualSpacing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6532E4"/>
    <w:pPr>
      <w:spacing w:after="0"/>
    </w:pPr>
  </w:style>
  <w:style w:type="paragraph" w:styleId="Lijstopsomteken">
    <w:name w:val="List Bullet"/>
    <w:basedOn w:val="Standaard"/>
    <w:uiPriority w:val="99"/>
    <w:semiHidden/>
    <w:unhideWhenUsed/>
    <w:rsid w:val="006532E4"/>
    <w:pPr>
      <w:numPr>
        <w:numId w:val="1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6532E4"/>
    <w:pPr>
      <w:numPr>
        <w:numId w:val="2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6532E4"/>
    <w:pPr>
      <w:numPr>
        <w:numId w:val="3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6532E4"/>
    <w:pPr>
      <w:numPr>
        <w:numId w:val="4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6532E4"/>
    <w:pPr>
      <w:numPr>
        <w:numId w:val="5"/>
      </w:numPr>
      <w:contextualSpacing/>
    </w:pPr>
  </w:style>
  <w:style w:type="paragraph" w:styleId="Lijstalinea">
    <w:name w:val="List Paragraph"/>
    <w:basedOn w:val="Standaard"/>
    <w:uiPriority w:val="34"/>
    <w:qFormat/>
    <w:rsid w:val="006532E4"/>
    <w:pPr>
      <w:ind w:left="720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6532E4"/>
    <w:pPr>
      <w:numPr>
        <w:numId w:val="6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6532E4"/>
    <w:pPr>
      <w:numPr>
        <w:numId w:val="7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6532E4"/>
    <w:pPr>
      <w:numPr>
        <w:numId w:val="8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6532E4"/>
    <w:pPr>
      <w:numPr>
        <w:numId w:val="9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6532E4"/>
    <w:pPr>
      <w:numPr>
        <w:numId w:val="10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6532E4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6532E4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6532E4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6532E4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6532E4"/>
    <w:pPr>
      <w:spacing w:after="120"/>
      <w:ind w:left="1415"/>
      <w:contextualSpacing/>
    </w:pPr>
  </w:style>
  <w:style w:type="paragraph" w:styleId="Macrotekst">
    <w:name w:val="macro"/>
    <w:link w:val="MacrotekstChar"/>
    <w:uiPriority w:val="99"/>
    <w:semiHidden/>
    <w:unhideWhenUsed/>
    <w:rsid w:val="006532E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6532E4"/>
    <w:rPr>
      <w:rFonts w:ascii="Consolas" w:hAnsi="Consolas" w:cs="Consolas"/>
      <w:sz w:val="20"/>
      <w:szCs w:val="20"/>
    </w:rPr>
  </w:style>
  <w:style w:type="paragraph" w:styleId="Normaalweb">
    <w:name w:val="Normal (Web)"/>
    <w:basedOn w:val="Standaard"/>
    <w:uiPriority w:val="99"/>
    <w:semiHidden/>
    <w:unhideWhenUsed/>
    <w:rsid w:val="006532E4"/>
    <w:rPr>
      <w:rFonts w:ascii="Times New Roman" w:hAnsi="Times New Roman" w:cs="Times New Roman"/>
      <w:sz w:val="24"/>
      <w:szCs w:val="24"/>
    </w:r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6532E4"/>
    <w:pPr>
      <w:spacing w:after="0"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6532E4"/>
  </w:style>
  <w:style w:type="paragraph" w:styleId="Ondertitel">
    <w:name w:val="Subtitle"/>
    <w:basedOn w:val="Standaard"/>
    <w:next w:val="Standaard"/>
    <w:link w:val="OndertitelChar"/>
    <w:uiPriority w:val="11"/>
    <w:qFormat/>
    <w:rsid w:val="006532E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532E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6532E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6532E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32E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32E4"/>
    <w:rPr>
      <w:b/>
      <w:bCs/>
      <w:sz w:val="20"/>
      <w:szCs w:val="20"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6532E4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6532E4"/>
  </w:style>
  <w:style w:type="paragraph" w:styleId="Plattetekst2">
    <w:name w:val="Body Text 2"/>
    <w:basedOn w:val="Standaard"/>
    <w:link w:val="Plattetekst2Char"/>
    <w:uiPriority w:val="99"/>
    <w:semiHidden/>
    <w:unhideWhenUsed/>
    <w:rsid w:val="006532E4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6532E4"/>
  </w:style>
  <w:style w:type="paragraph" w:styleId="Plattetekst3">
    <w:name w:val="Body Text 3"/>
    <w:basedOn w:val="Standaard"/>
    <w:link w:val="Plattetekst3Char"/>
    <w:uiPriority w:val="99"/>
    <w:semiHidden/>
    <w:unhideWhenUsed/>
    <w:rsid w:val="006532E4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6532E4"/>
    <w:rPr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6532E4"/>
    <w:pPr>
      <w:spacing w:after="20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6532E4"/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6532E4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6532E4"/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6532E4"/>
    <w:pPr>
      <w:spacing w:after="20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6532E4"/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6532E4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6532E4"/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6532E4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6532E4"/>
    <w:rPr>
      <w:sz w:val="16"/>
      <w:szCs w:val="16"/>
    </w:rPr>
  </w:style>
  <w:style w:type="paragraph" w:styleId="Standaardinspringing">
    <w:name w:val="Normal Indent"/>
    <w:basedOn w:val="Standaard"/>
    <w:uiPriority w:val="99"/>
    <w:semiHidden/>
    <w:unhideWhenUsed/>
    <w:rsid w:val="006532E4"/>
    <w:pPr>
      <w:ind w:left="708"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6532E4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6532E4"/>
    <w:rPr>
      <w:rFonts w:ascii="Consolas" w:hAnsi="Consolas" w:cs="Consolas"/>
      <w:sz w:val="21"/>
      <w:szCs w:val="21"/>
    </w:rPr>
  </w:style>
  <w:style w:type="paragraph" w:styleId="Titel">
    <w:name w:val="Title"/>
    <w:basedOn w:val="Standaard"/>
    <w:next w:val="Standaard"/>
    <w:link w:val="TitelChar"/>
    <w:uiPriority w:val="10"/>
    <w:qFormat/>
    <w:rsid w:val="006532E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6532E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6532E4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6532E4"/>
    <w:rPr>
      <w:sz w:val="20"/>
      <w:szCs w:val="20"/>
    </w:rPr>
  </w:style>
  <w:style w:type="table" w:styleId="Tabelraster">
    <w:name w:val="Table Grid"/>
    <w:basedOn w:val="Standaardtabel"/>
    <w:uiPriority w:val="59"/>
    <w:unhideWhenUsed/>
    <w:rsid w:val="000B7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oetnootmarkering">
    <w:name w:val="footnote reference"/>
    <w:basedOn w:val="Standaardalinea-lettertype"/>
    <w:uiPriority w:val="99"/>
    <w:semiHidden/>
    <w:unhideWhenUsed/>
    <w:rsid w:val="008D37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Bruxelles-Brussel\Boekhouding\12-ROB%20RVT%20CDV\Kappacontrole\3.%20Controle%20Katz-schaal\Controledocumenten%20artsen\201812_Template_Briefpapier%20Iriscare_NL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79309-4298-4634-8453-FDCA9E74B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201812_Template_Briefpapier Iriscare_NL.dotx</Template>
  <TotalTime>0</TotalTime>
  <Pages>1</Pages>
  <Words>109</Words>
  <Characters>601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RKW-ONAFTS</Company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Tine Baert</dc:creator>
  <cp:lastModifiedBy>Tine Baert (Famifed)</cp:lastModifiedBy>
  <cp:revision>8</cp:revision>
  <cp:lastPrinted>2018-04-17T10:04:00Z</cp:lastPrinted>
  <dcterms:created xsi:type="dcterms:W3CDTF">2019-02-01T16:28:00Z</dcterms:created>
  <dcterms:modified xsi:type="dcterms:W3CDTF">2019-02-01T17:17:00Z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336554702</vt:i4>
  </property>
</Properties>
</file>